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7859B5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>
        <w:rPr>
          <w:bCs/>
          <w:i w:val="0"/>
          <w:sz w:val="22"/>
          <w:szCs w:val="22"/>
        </w:rPr>
        <w:t>Odolanów dnia:2021-06-07</w:t>
      </w:r>
    </w:p>
    <w:p w:rsidR="007859B5" w:rsidRPr="007859B5" w:rsidRDefault="007859B5" w:rsidP="007859B5">
      <w:pPr>
        <w:tabs>
          <w:tab w:val="left" w:pos="5597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7859B5">
        <w:rPr>
          <w:rFonts w:ascii="Times New Roman" w:eastAsia="Times New Roman" w:hAnsi="Times New Roman"/>
          <w:b/>
          <w:lang w:eastAsia="pl-PL"/>
        </w:rPr>
        <w:t>Odolanowski Dom Kultury</w:t>
      </w:r>
    </w:p>
    <w:p w:rsidR="007859B5" w:rsidRDefault="007859B5" w:rsidP="007859B5">
      <w:pPr>
        <w:tabs>
          <w:tab w:val="left" w:pos="5597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Bartosza 7</w:t>
      </w:r>
    </w:p>
    <w:p w:rsidR="007859B5" w:rsidRDefault="007859B5" w:rsidP="007859B5">
      <w:pPr>
        <w:tabs>
          <w:tab w:val="left" w:pos="5597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63-430 Odolanów</w:t>
      </w:r>
    </w:p>
    <w:p w:rsidR="00216942" w:rsidRDefault="00213980" w:rsidP="006E7C32">
      <w:pPr>
        <w:tabs>
          <w:tab w:val="left" w:pos="5597"/>
        </w:tabs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F77C4D" w:rsidRPr="00F77C4D">
        <w:rPr>
          <w:rFonts w:ascii="Times New Roman" w:eastAsia="Times New Roman" w:hAnsi="Times New Roman"/>
          <w:b/>
          <w:lang w:eastAsia="pl-PL"/>
        </w:rPr>
        <w:t>271.1.2021</w:t>
      </w:r>
    </w:p>
    <w:p w:rsidR="00025386" w:rsidRDefault="000C4689" w:rsidP="006E7C32">
      <w:pPr>
        <w:tabs>
          <w:tab w:val="left" w:pos="5597"/>
        </w:tabs>
        <w:spacing w:before="240" w:after="480"/>
        <w:rPr>
          <w:rFonts w:ascii="Times New Roman" w:eastAsia="Times New Roman" w:hAnsi="Times New Roman"/>
          <w:b/>
          <w:i/>
          <w:lang w:eastAsia="pl-PL"/>
        </w:rPr>
      </w:pPr>
      <w:r w:rsidRPr="000C4689">
        <w:rPr>
          <w:rFonts w:ascii="Times New Roman" w:eastAsia="Times New Roman" w:hAnsi="Times New Roman"/>
          <w:lang w:eastAsia="pl-PL"/>
        </w:rPr>
        <w:t>Dotyczy postępowania o udzielenie zamówienia publicznego pn</w:t>
      </w:r>
      <w:r w:rsidRPr="000C4689">
        <w:rPr>
          <w:rFonts w:ascii="Times New Roman" w:eastAsia="Times New Roman" w:hAnsi="Times New Roman"/>
          <w:b/>
          <w:i/>
          <w:lang w:eastAsia="pl-PL"/>
        </w:rPr>
        <w:t xml:space="preserve">. „Zagospodarowanie terenu na cele </w:t>
      </w:r>
      <w:proofErr w:type="spellStart"/>
      <w:r w:rsidRPr="000C4689">
        <w:rPr>
          <w:rFonts w:ascii="Times New Roman" w:eastAsia="Times New Roman" w:hAnsi="Times New Roman"/>
          <w:b/>
          <w:i/>
          <w:lang w:eastAsia="pl-PL"/>
        </w:rPr>
        <w:t>turystyczno</w:t>
      </w:r>
      <w:proofErr w:type="spellEnd"/>
      <w:r w:rsidRPr="000C4689">
        <w:rPr>
          <w:rFonts w:ascii="Times New Roman" w:eastAsia="Times New Roman" w:hAnsi="Times New Roman"/>
          <w:b/>
          <w:i/>
          <w:lang w:eastAsia="pl-PL"/>
        </w:rPr>
        <w:t xml:space="preserve"> – rekreacyjne w Parku Natury w Odolanowie” </w:t>
      </w:r>
      <w:r w:rsidR="006E7C32" w:rsidRPr="000C4689">
        <w:rPr>
          <w:rFonts w:ascii="Times New Roman" w:eastAsia="Times New Roman" w:hAnsi="Times New Roman"/>
          <w:b/>
          <w:i/>
          <w:lang w:eastAsia="pl-PL"/>
        </w:rPr>
        <w:tab/>
      </w:r>
    </w:p>
    <w:p w:rsidR="000C4689" w:rsidRPr="000C4689" w:rsidRDefault="000C4689" w:rsidP="006E7C32">
      <w:pPr>
        <w:tabs>
          <w:tab w:val="left" w:pos="5597"/>
        </w:tabs>
        <w:spacing w:before="240" w:after="480"/>
        <w:rPr>
          <w:i/>
        </w:rPr>
      </w:pPr>
    </w:p>
    <w:p w:rsidR="00E27ABB" w:rsidRPr="007859B5" w:rsidRDefault="007859B5" w:rsidP="007859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7859B5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INFORMACJA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216942" w:rsidRDefault="004374F2" w:rsidP="002169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bookmarkEnd w:id="0"/>
    <w:p w:rsidR="007859B5" w:rsidRDefault="007859B5" w:rsidP="00216942">
      <w:pPr>
        <w:spacing w:after="0" w:line="360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216942">
        <w:rPr>
          <w:rFonts w:ascii="Times New Roman" w:hAnsi="Times New Roman"/>
          <w:sz w:val="24"/>
          <w:szCs w:val="24"/>
        </w:rPr>
        <w:tab/>
        <w:t xml:space="preserve">Zamawiający informuję, iż w punkcie 14.1 SWZ poprawił hiperłącze. W słowie „adres” w miejsce adresu </w:t>
      </w:r>
      <w:hyperlink r:id="rId7" w:history="1">
        <w:r w:rsidRPr="00216942">
          <w:rPr>
            <w:rStyle w:val="Hipercze"/>
            <w:rFonts w:ascii="Times New Roman" w:hAnsi="Times New Roman"/>
            <w:sz w:val="24"/>
            <w:szCs w:val="24"/>
          </w:rPr>
          <w:t>https://konin.logintrade.net/rejestracja/ustawowe.html</w:t>
        </w:r>
      </w:hyperlink>
      <w:r w:rsidRPr="00216942">
        <w:rPr>
          <w:rFonts w:ascii="Times New Roman" w:hAnsi="Times New Roman"/>
          <w:sz w:val="24"/>
          <w:szCs w:val="24"/>
        </w:rPr>
        <w:t xml:space="preserve"> wpisano - </w:t>
      </w:r>
      <w:hyperlink r:id="rId8" w:history="1">
        <w:r w:rsidR="00216942" w:rsidRPr="00216942">
          <w:rPr>
            <w:rStyle w:val="Hipercze"/>
            <w:rFonts w:ascii="Times New Roman" w:hAnsi="Times New Roman"/>
            <w:sz w:val="24"/>
            <w:szCs w:val="24"/>
          </w:rPr>
          <w:t>https://odk.logintrade.net/zapytania_email,46979,18b16aa4f6882ecd819ad38f21394925.html</w:t>
        </w:r>
      </w:hyperlink>
    </w:p>
    <w:p w:rsidR="009E6B8D" w:rsidRPr="009E6B8D" w:rsidRDefault="009E6B8D" w:rsidP="00216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8D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Zamawiający </w:t>
      </w: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załącza do pobrania aktualny SWZ. </w:t>
      </w:r>
    </w:p>
    <w:p w:rsidR="00216942" w:rsidRDefault="00216942" w:rsidP="0021694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6942" w:rsidRDefault="00216942" w:rsidP="00216942">
      <w:pPr>
        <w:spacing w:after="0" w:line="360" w:lineRule="auto"/>
        <w:ind w:left="4956" w:firstLine="708"/>
        <w:jc w:val="both"/>
        <w:rPr>
          <w:rFonts w:ascii="Times New Roman" w:hAnsi="Times New Roman"/>
          <w:i/>
        </w:rPr>
      </w:pPr>
    </w:p>
    <w:p w:rsidR="00216942" w:rsidRDefault="00216942" w:rsidP="00216942">
      <w:pPr>
        <w:spacing w:after="0" w:line="360" w:lineRule="auto"/>
        <w:ind w:left="4956" w:firstLine="708"/>
        <w:jc w:val="both"/>
        <w:rPr>
          <w:rFonts w:ascii="Times New Roman" w:hAnsi="Times New Roman"/>
          <w:i/>
        </w:rPr>
      </w:pPr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  <w:i/>
        </w:rPr>
      </w:pPr>
      <w:r w:rsidRPr="00216942">
        <w:rPr>
          <w:rFonts w:ascii="Times New Roman" w:hAnsi="Times New Roman"/>
          <w:i/>
        </w:rPr>
        <w:t>Zamawiający</w:t>
      </w:r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</w:rPr>
      </w:pPr>
    </w:p>
    <w:p w:rsidR="00216942" w:rsidRDefault="009E6B8D" w:rsidP="009E6B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9E6B8D" w:rsidRDefault="009E6B8D" w:rsidP="009E6B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aktualny SWZ </w:t>
      </w:r>
      <w:bookmarkStart w:id="1" w:name="_GoBack"/>
      <w:bookmarkEnd w:id="1"/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ind w:left="7080"/>
        <w:jc w:val="both"/>
        <w:rPr>
          <w:rFonts w:ascii="Times New Roman" w:hAnsi="Times New Roman"/>
        </w:rPr>
      </w:pPr>
    </w:p>
    <w:p w:rsidR="00216942" w:rsidRDefault="00216942" w:rsidP="009E6B8D">
      <w:pPr>
        <w:spacing w:after="0" w:line="360" w:lineRule="auto"/>
        <w:jc w:val="both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rPr>
          <w:rFonts w:ascii="Times New Roman" w:hAnsi="Times New Roman"/>
        </w:rPr>
      </w:pPr>
    </w:p>
    <w:p w:rsidR="00216942" w:rsidRDefault="00216942" w:rsidP="00216942">
      <w:pPr>
        <w:spacing w:after="0" w:line="360" w:lineRule="auto"/>
        <w:rPr>
          <w:rFonts w:ascii="Times New Roman" w:hAnsi="Times New Roman"/>
        </w:rPr>
      </w:pPr>
    </w:p>
    <w:p w:rsidR="00216942" w:rsidRPr="00216942" w:rsidRDefault="00216942" w:rsidP="00216942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216942">
        <w:rPr>
          <w:rFonts w:ascii="Times New Roman" w:hAnsi="Times New Roman"/>
          <w:sz w:val="18"/>
          <w:szCs w:val="18"/>
        </w:rPr>
        <w:t>Sporządziła: Agnieszka Janiak</w:t>
      </w:r>
    </w:p>
    <w:sectPr w:rsidR="00216942" w:rsidRPr="00216942" w:rsidSect="006E7C32">
      <w:headerReference w:type="default" r:id="rId9"/>
      <w:footerReference w:type="default" r:id="rId10"/>
      <w:pgSz w:w="11906" w:h="16838"/>
      <w:pgMar w:top="993" w:right="1417" w:bottom="1417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D4" w:rsidRDefault="005E3CD4" w:rsidP="00025386">
      <w:pPr>
        <w:spacing w:after="0" w:line="240" w:lineRule="auto"/>
      </w:pPr>
      <w:r>
        <w:separator/>
      </w:r>
    </w:p>
  </w:endnote>
  <w:endnote w:type="continuationSeparator" w:id="0">
    <w:p w:rsidR="005E3CD4" w:rsidRDefault="005E3CD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6E7C3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5A11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E6B8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E6B8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D4" w:rsidRDefault="005E3CD4" w:rsidP="00025386">
      <w:pPr>
        <w:spacing w:after="0" w:line="240" w:lineRule="auto"/>
      </w:pPr>
      <w:r>
        <w:separator/>
      </w:r>
    </w:p>
  </w:footnote>
  <w:footnote w:type="continuationSeparator" w:id="0">
    <w:p w:rsidR="005E3CD4" w:rsidRDefault="005E3CD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D" w:rsidRDefault="006E7C32" w:rsidP="006E7C32">
    <w:pPr>
      <w:pStyle w:val="Nagwek"/>
    </w:pPr>
    <w:r w:rsidRPr="00C656FB">
      <w:rPr>
        <w:noProof/>
        <w:lang w:eastAsia="pl-PL"/>
      </w:rPr>
      <w:drawing>
        <wp:inline distT="0" distB="0" distL="0" distR="0">
          <wp:extent cx="5764530" cy="636270"/>
          <wp:effectExtent l="0" t="0" r="7620" b="0"/>
          <wp:docPr id="18" name="Obraz 1" descr="logo PO RiM WZÓ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 RiM WZÓ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2"/>
    <w:rsid w:val="00025386"/>
    <w:rsid w:val="000423B9"/>
    <w:rsid w:val="00084786"/>
    <w:rsid w:val="000C4689"/>
    <w:rsid w:val="000F3391"/>
    <w:rsid w:val="0016158F"/>
    <w:rsid w:val="001B5912"/>
    <w:rsid w:val="001C2314"/>
    <w:rsid w:val="001D7D54"/>
    <w:rsid w:val="00213980"/>
    <w:rsid w:val="00216942"/>
    <w:rsid w:val="004374F2"/>
    <w:rsid w:val="00456822"/>
    <w:rsid w:val="00460705"/>
    <w:rsid w:val="00485239"/>
    <w:rsid w:val="004E27D7"/>
    <w:rsid w:val="0055145C"/>
    <w:rsid w:val="005624D8"/>
    <w:rsid w:val="005E3CD4"/>
    <w:rsid w:val="00620476"/>
    <w:rsid w:val="00657A47"/>
    <w:rsid w:val="006E7C32"/>
    <w:rsid w:val="00745A44"/>
    <w:rsid w:val="007666D6"/>
    <w:rsid w:val="007859B5"/>
    <w:rsid w:val="00824D73"/>
    <w:rsid w:val="00830970"/>
    <w:rsid w:val="008B797E"/>
    <w:rsid w:val="008F2498"/>
    <w:rsid w:val="0093388F"/>
    <w:rsid w:val="009E6B8D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77C4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3A3B8-B096-4349-A74E-34BB726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859B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6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k.logintrade.net/zapytania_email,46979,18b16aa4f6882ecd819ad38f213949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in.logintrade.net/rejestracja/ustawow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Agnieszka Janiak</cp:lastModifiedBy>
  <cp:revision>4</cp:revision>
  <cp:lastPrinted>2021-05-31T12:12:00Z</cp:lastPrinted>
  <dcterms:created xsi:type="dcterms:W3CDTF">2021-06-07T12:07:00Z</dcterms:created>
  <dcterms:modified xsi:type="dcterms:W3CDTF">2021-06-07T12:11:00Z</dcterms:modified>
</cp:coreProperties>
</file>